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4618C27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F83722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94C89">
        <w:rPr>
          <w:rFonts w:ascii="Franklin Gothic Book" w:hAnsi="Franklin Gothic Book"/>
          <w:b/>
          <w:color w:val="000000" w:themeColor="text1"/>
          <w:sz w:val="32"/>
        </w:rPr>
        <w:t>Финансово-логистический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280195AA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F83722">
        <w:rPr>
          <w:rFonts w:ascii="Franklin Gothic Book" w:hAnsi="Franklin Gothic Book"/>
          <w:b/>
          <w:color w:val="000000" w:themeColor="text1"/>
          <w:sz w:val="22"/>
        </w:rPr>
        <w:t>заказчике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D97EB2" w:rsidRPr="006809A3" w14:paraId="4B144DAE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89B61" w14:textId="55A2DC6E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Опишите требуемую </w:t>
            </w:r>
            <w:r w:rsidR="00594C89">
              <w:rPr>
                <w:rFonts w:ascii="Franklin Gothic Book" w:hAnsi="Franklin Gothic Book"/>
                <w:color w:val="000000" w:themeColor="text1"/>
              </w:rPr>
              <w:t>финансово-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логистическую услугу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DA39F" w14:textId="77777777" w:rsidR="00D97EB2" w:rsidRPr="006809A3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</w:p>
          <w:p w14:paraId="343AB3E6" w14:textId="5332093E" w:rsidR="00D97EB2" w:rsidRPr="006809A3" w:rsidRDefault="00594C89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Необходимо закупить, </w:t>
            </w: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привезти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и/или оплатить</w:t>
            </w: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товар из Китая</w:t>
            </w:r>
          </w:p>
        </w:tc>
      </w:tr>
      <w:tr w:rsidR="00D97EB2" w:rsidRPr="006809A3" w14:paraId="72401093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4DEDB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трана изготовления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продукции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вендора</w:t>
            </w:r>
            <w:proofErr w:type="spellEnd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65ED0" w14:textId="77777777" w:rsidR="00D97EB2" w:rsidRPr="006809A3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97EB2" w:rsidRPr="006809A3" w14:paraId="30836406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F3409" w14:textId="13E89DB6" w:rsidR="00594C89" w:rsidRPr="00137297" w:rsidRDefault="00594C89" w:rsidP="00594C89">
            <w:pPr>
              <w:rPr>
                <w:rFonts w:ascii="Franklin Gothic Book" w:hAnsi="Franklin Gothic Book"/>
                <w:color w:val="000000" w:themeColor="text1"/>
              </w:rPr>
            </w:pPr>
            <w:proofErr w:type="spellStart"/>
            <w:r w:rsidRPr="00137297">
              <w:rPr>
                <w:rFonts w:ascii="Franklin Gothic Book" w:hAnsi="Franklin Gothic Book"/>
                <w:color w:val="000000" w:themeColor="text1"/>
              </w:rPr>
              <w:t>Инвойсная</w:t>
            </w:r>
            <w:proofErr w:type="spellEnd"/>
            <w:r w:rsidRPr="00137297">
              <w:rPr>
                <w:rFonts w:ascii="Franklin Gothic Book" w:hAnsi="Franklin Gothic Book"/>
                <w:color w:val="000000" w:themeColor="text1"/>
              </w:rPr>
              <w:t xml:space="preserve"> стоимость товара</w:t>
            </w:r>
            <w:r>
              <w:rPr>
                <w:rFonts w:ascii="Franklin Gothic Book" w:hAnsi="Franklin Gothic Book"/>
                <w:color w:val="000000" w:themeColor="text1"/>
              </w:rPr>
              <w:t>, а также следующая информация при наличии:</w:t>
            </w:r>
          </w:p>
          <w:p w14:paraId="4F0C10AA" w14:textId="77777777" w:rsidR="00594C89" w:rsidRPr="00137297" w:rsidRDefault="00594C89" w:rsidP="00594C89">
            <w:pPr>
              <w:pStyle w:val="af8"/>
              <w:numPr>
                <w:ilvl w:val="0"/>
                <w:numId w:val="1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Страна регистрации получателя ЮЛ</w:t>
            </w:r>
          </w:p>
          <w:p w14:paraId="1CE829F8" w14:textId="77777777" w:rsidR="00594C89" w:rsidRPr="00137297" w:rsidRDefault="00594C89" w:rsidP="00594C89">
            <w:pPr>
              <w:pStyle w:val="af8"/>
              <w:numPr>
                <w:ilvl w:val="0"/>
                <w:numId w:val="1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8C3EBF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Название банка получателя (если известно)</w:t>
            </w: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 xml:space="preserve"> </w:t>
            </w:r>
          </w:p>
          <w:p w14:paraId="1EC8CE64" w14:textId="3E942153" w:rsidR="00D97EB2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296E4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</w:p>
        </w:tc>
      </w:tr>
      <w:tr w:rsidR="00D97EB2" w:rsidRPr="006809A3" w14:paraId="412CB362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100B0" w14:textId="77777777" w:rsidR="00D97EB2" w:rsidRPr="00D35B8A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D35B8A">
              <w:rPr>
                <w:rFonts w:ascii="Franklin Gothic Book" w:hAnsi="Franklin Gothic Book"/>
                <w:color w:val="000000" w:themeColor="text1"/>
              </w:rPr>
              <w:t>Валюта инвойса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436DB" w14:textId="77777777" w:rsidR="00D97EB2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Пример:</w:t>
            </w:r>
          </w:p>
          <w:p w14:paraId="78D93E01" w14:textId="77777777" w:rsidR="00D97EB2" w:rsidRPr="001C0698" w:rsidRDefault="00D97EB2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Оплата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возможна в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USD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или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CNY</w:t>
            </w:r>
          </w:p>
        </w:tc>
      </w:tr>
      <w:tr w:rsidR="00D97EB2" w:rsidRPr="006809A3" w14:paraId="130E38D1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A9CBA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Условия отгрузки и адрес (если </w:t>
            </w:r>
            <w:r w:rsidRPr="003E4E7A">
              <w:rPr>
                <w:rFonts w:ascii="Franklin Gothic Book" w:hAnsi="Franklin Gothic Book"/>
                <w:color w:val="000000" w:themeColor="text1"/>
              </w:rPr>
              <w:t>EXW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B7B83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</w:p>
        </w:tc>
      </w:tr>
      <w:tr w:rsidR="00D97EB2" w:rsidRPr="006809A3" w14:paraId="608026AE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676CE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Размер партии товара: объем, вес, кол-во палле</w:t>
            </w:r>
            <w:r>
              <w:rPr>
                <w:rFonts w:ascii="Franklin Gothic Book" w:hAnsi="Franklin Gothic Book"/>
                <w:color w:val="000000" w:themeColor="text1"/>
              </w:rPr>
              <w:t>т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87E40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iCs/>
                <w:color w:val="7F7F7F"/>
              </w:rPr>
              <w:t>В случае разной номенклатуры, пожалуйста, укажите отдельно вес каждой</w:t>
            </w:r>
          </w:p>
        </w:tc>
      </w:tr>
      <w:tr w:rsidR="00D97EB2" w:rsidRPr="006809A3" w14:paraId="0D64AAA6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8BB5A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 наличии разрешительных документов, пожалуйста, прикрепите их к анкете (нотификации, сертификаты)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832E0" w14:textId="05B6AF10" w:rsidR="00D97EB2" w:rsidRDefault="00D97EB2" w:rsidP="00D97EB2">
            <w:pPr>
              <w:rPr>
                <w:rFonts w:ascii="Franklin Gothic Book" w:hAnsi="Franklin Gothic Book"/>
                <w:i/>
                <w:iCs/>
                <w:color w:val="7F7F7F"/>
              </w:rPr>
            </w:pPr>
          </w:p>
        </w:tc>
      </w:tr>
      <w:tr w:rsidR="00F83722" w:rsidRPr="007A7C04" w14:paraId="6C501388" w14:textId="77777777" w:rsidTr="00DE36CD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35AD7CA9" w14:textId="6CF0A328" w:rsidR="00F83722" w:rsidRPr="00D35B8A" w:rsidRDefault="00F8372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Дополнительные комментарии</w:t>
            </w:r>
          </w:p>
        </w:tc>
        <w:tc>
          <w:tcPr>
            <w:tcW w:w="7087" w:type="dxa"/>
          </w:tcPr>
          <w:p w14:paraId="5CD82D56" w14:textId="74C4D668" w:rsidR="00F83722" w:rsidRPr="00A5478C" w:rsidRDefault="00F83722" w:rsidP="00F83722">
            <w:pPr>
              <w:rPr>
                <w:rFonts w:ascii="Franklin Gothic Book" w:hAnsi="Franklin Gothic Book"/>
                <w:highlight w:val="yellow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  <w:r w:rsidRPr="006809A3">
              <w:rPr>
                <w:rFonts w:ascii="Franklin Gothic Book" w:hAnsi="Franklin Gothic Book"/>
                <w:i/>
              </w:rPr>
              <w:br/>
              <w:t xml:space="preserve">Доставка до конца </w:t>
            </w:r>
            <w:r w:rsidRPr="006809A3">
              <w:rPr>
                <w:rFonts w:ascii="Franklin Gothic Book" w:hAnsi="Franklin Gothic Book"/>
                <w:i/>
                <w:lang w:val="en-US"/>
              </w:rPr>
              <w:t>Q</w:t>
            </w:r>
            <w:r>
              <w:rPr>
                <w:rFonts w:ascii="Franklin Gothic Book" w:hAnsi="Franklin Gothic Book"/>
                <w:i/>
              </w:rPr>
              <w:t>2 2023</w:t>
            </w:r>
            <w:r w:rsidRPr="006809A3">
              <w:rPr>
                <w:rFonts w:ascii="Franklin Gothic Book" w:hAnsi="Franklin Gothic Book"/>
                <w:i/>
              </w:rPr>
              <w:t>, отгрузка сразу на склад</w:t>
            </w:r>
            <w:r>
              <w:rPr>
                <w:rFonts w:ascii="Franklin Gothic Book" w:hAnsi="Franklin Gothic Book"/>
                <w:i/>
              </w:rPr>
              <w:t xml:space="preserve"> Заказчика</w:t>
            </w:r>
            <w:bookmarkStart w:id="0" w:name="_GoBack"/>
            <w:bookmarkEnd w:id="0"/>
            <w:r>
              <w:rPr>
                <w:rFonts w:ascii="Franklin Gothic Book" w:hAnsi="Franklin Gothic Book"/>
                <w:i/>
              </w:rPr>
              <w:t>, ссылка на интересуемого поставщика, а также инвойс поставщика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09C0" w14:textId="77777777" w:rsidR="00872C8D" w:rsidRDefault="00872C8D">
      <w:pPr>
        <w:spacing w:before="0" w:after="0"/>
      </w:pPr>
      <w:r>
        <w:separator/>
      </w:r>
    </w:p>
  </w:endnote>
  <w:endnote w:type="continuationSeparator" w:id="0">
    <w:p w14:paraId="53C38BE7" w14:textId="77777777" w:rsidR="00872C8D" w:rsidRDefault="00872C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594C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3DFE" w14:textId="77777777" w:rsidR="00872C8D" w:rsidRDefault="00872C8D">
      <w:pPr>
        <w:spacing w:before="0" w:after="0"/>
      </w:pPr>
      <w:r>
        <w:separator/>
      </w:r>
    </w:p>
  </w:footnote>
  <w:footnote w:type="continuationSeparator" w:id="0">
    <w:p w14:paraId="13AA79FD" w14:textId="77777777" w:rsidR="00872C8D" w:rsidRDefault="00872C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94F"/>
    <w:multiLevelType w:val="hybridMultilevel"/>
    <w:tmpl w:val="49DCF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27012"/>
    <w:rsid w:val="0017741C"/>
    <w:rsid w:val="00180B1E"/>
    <w:rsid w:val="001D71AB"/>
    <w:rsid w:val="00202FCA"/>
    <w:rsid w:val="00277BDF"/>
    <w:rsid w:val="002939CB"/>
    <w:rsid w:val="002A6621"/>
    <w:rsid w:val="002C2E74"/>
    <w:rsid w:val="002D6BFF"/>
    <w:rsid w:val="002E09BB"/>
    <w:rsid w:val="00321512"/>
    <w:rsid w:val="0032359D"/>
    <w:rsid w:val="003B54C0"/>
    <w:rsid w:val="003B7801"/>
    <w:rsid w:val="003E4E7A"/>
    <w:rsid w:val="00417207"/>
    <w:rsid w:val="004A382E"/>
    <w:rsid w:val="004F1F40"/>
    <w:rsid w:val="00565C61"/>
    <w:rsid w:val="0057571B"/>
    <w:rsid w:val="00580013"/>
    <w:rsid w:val="00594C89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72C8D"/>
    <w:rsid w:val="008B4871"/>
    <w:rsid w:val="008B57D9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97EB2"/>
    <w:rsid w:val="00DC3F32"/>
    <w:rsid w:val="00E84003"/>
    <w:rsid w:val="00EF50AB"/>
    <w:rsid w:val="00F770D9"/>
    <w:rsid w:val="00F83722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2">
    <w:name w:val="heading 2"/>
    <w:basedOn w:val="a"/>
    <w:link w:val="20"/>
    <w:uiPriority w:val="9"/>
    <w:qFormat/>
    <w:rsid w:val="00D97E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D97EB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af8">
    <w:name w:val="List Paragraph"/>
    <w:basedOn w:val="a"/>
    <w:uiPriority w:val="34"/>
    <w:qFormat/>
    <w:rsid w:val="00594C89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70CDC23-5CAA-4590-80EC-0E63E8B8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2023-05-17T14:01:00Z</dcterms:created>
  <dcterms:modified xsi:type="dcterms:W3CDTF">2023-05-17T14:01:00Z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